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2C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福建省莆田体育运动学校2025年</w:t>
      </w:r>
    </w:p>
    <w:p w14:paraId="7723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中职招生工作方案</w:t>
      </w:r>
    </w:p>
    <w:p w14:paraId="43A53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1D9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中等体育运动学校管理办法》和莆田市教育局中职招生相关工作要求，为做好学校2025年度中职招生工作，选拔优秀的体育后备人才，经学校研究，特制定《莆田体育运动学校2025年中职招生工作方案》。具体方案如下：</w:t>
      </w:r>
    </w:p>
    <w:p w14:paraId="32043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一、学校中职招生工作领导小组成员名单</w:t>
      </w:r>
    </w:p>
    <w:p w14:paraId="08E4C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长：林志春</w:t>
      </w:r>
    </w:p>
    <w:p w14:paraId="7F1E7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副组长：陈一洪  陈  晶</w:t>
      </w:r>
    </w:p>
    <w:p w14:paraId="72E54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员：周先锋  林洪图  张  娜  朱志业</w:t>
      </w:r>
    </w:p>
    <w:p w14:paraId="1331E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5" w:leftChars="912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林明亮  黄朝辉  黄俊超  徐少贞</w:t>
      </w:r>
    </w:p>
    <w:p w14:paraId="3B630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下设中职招生工作领导小组办公室</w:t>
      </w:r>
    </w:p>
    <w:p w14:paraId="4BBF8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办公室主任：朱志业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（兼）</w:t>
      </w:r>
    </w:p>
    <w:p w14:paraId="66A36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员：陈晓桑  陈  曦  曾雪彬  陈慧君</w:t>
      </w:r>
    </w:p>
    <w:p w14:paraId="6170A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林晓霞  林振山  张依琪</w:t>
      </w:r>
    </w:p>
    <w:p w14:paraId="08DE9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二、招生专业和招生计划数</w:t>
      </w:r>
    </w:p>
    <w:p w14:paraId="337BD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招生专业：运动训练</w:t>
      </w:r>
    </w:p>
    <w:p w14:paraId="32350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招生计划数：100人</w:t>
      </w:r>
    </w:p>
    <w:p w14:paraId="10D9F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三、招生对象</w:t>
      </w:r>
    </w:p>
    <w:p w14:paraId="1FC5F1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热爱体育事业，有一定运动基础的应届初中毕业生或具有同等学历者。</w:t>
      </w:r>
    </w:p>
    <w:p w14:paraId="73A64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四、录取方案</w:t>
      </w:r>
    </w:p>
    <w:p w14:paraId="6F959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（一）拟直接录取对象</w:t>
      </w:r>
    </w:p>
    <w:p w14:paraId="0A77D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1.参加2022年省运会或新周期年度锦标赛前八名，且在校期间无不良表现。</w:t>
      </w:r>
    </w:p>
    <w:p w14:paraId="24C59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2.符合新周期省运会招生政策的外省（市）运动员可放宽条件。</w:t>
      </w:r>
    </w:p>
    <w:p w14:paraId="32DEF5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3.面试、体检合格。</w:t>
      </w:r>
    </w:p>
    <w:p w14:paraId="5F8E9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（二）通过体能测试录取对象</w:t>
      </w:r>
    </w:p>
    <w:p w14:paraId="56899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1.体能测试项目：100米跑、立定跳远。</w:t>
      </w:r>
    </w:p>
    <w:p w14:paraId="69320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2.文化成绩最低录取控制线待中考成绩公布后再定。专业成绩按两个体能测试项目评分成绩取平均值，最低录取控制线不低于65分。</w:t>
      </w:r>
    </w:p>
    <w:p w14:paraId="16ADC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考生的文化成绩和专业成绩在均达到最低录取控制线的基础上，根据考生的文化成绩(折合百分制后)和专业成绩3：7的比例进行综合评价，计算考生录取综合分，具体公式：综合分=(文化成绩/8)×30%+专业成绩×70%。</w:t>
      </w:r>
    </w:p>
    <w:p w14:paraId="1BF2C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4.面试、体检合格，根据综合分情况，择优录取。</w:t>
      </w:r>
    </w:p>
    <w:p w14:paraId="13160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仿宋_GB2312"/>
          <w:bCs/>
          <w:color w:val="000000"/>
          <w:sz w:val="32"/>
        </w:rPr>
      </w:pPr>
    </w:p>
    <w:p w14:paraId="6E1B4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textAlignment w:val="auto"/>
        <w:rPr>
          <w:rFonts w:hint="eastAsia" w:ascii="仿宋_GB2312" w:eastAsia="仿宋_GB2312" w:cs="Arial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</w:rPr>
        <w:t>附件：</w:t>
      </w:r>
      <w:r>
        <w:rPr>
          <w:rFonts w:hint="eastAsia" w:eastAsia="仿宋_GB2312"/>
          <w:bCs/>
          <w:color w:val="000000"/>
          <w:sz w:val="32"/>
          <w:lang w:val="en-US" w:eastAsia="zh-CN"/>
        </w:rPr>
        <w:t>福建省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莆田体育运动学校2025年中职招生</w:t>
      </w:r>
      <w:r>
        <w:rPr>
          <w:rFonts w:hint="eastAsia" w:ascii="仿宋_GB2312" w:eastAsia="仿宋_GB2312" w:cs="Arial"/>
          <w:color w:val="000000"/>
          <w:sz w:val="32"/>
          <w:szCs w:val="32"/>
        </w:rPr>
        <w:t>体能测试评分标准表</w:t>
      </w:r>
    </w:p>
    <w:p w14:paraId="36C7A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 w:cs="Arial"/>
          <w:color w:val="000000"/>
          <w:sz w:val="32"/>
          <w:szCs w:val="32"/>
        </w:rPr>
      </w:pPr>
    </w:p>
    <w:p w14:paraId="690FDA03">
      <w:pPr>
        <w:rPr>
          <w:rFonts w:hint="eastAsia"/>
          <w:lang w:val="en-US" w:eastAsia="zh-CN"/>
        </w:rPr>
      </w:pPr>
    </w:p>
    <w:p w14:paraId="408C2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福建省莆田体育运动学校</w:t>
      </w:r>
    </w:p>
    <w:p w14:paraId="22944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2025年7月7日</w:t>
      </w:r>
    </w:p>
    <w:p w14:paraId="47621F21">
      <w:pPr>
        <w:jc w:val="center"/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福建省</w:t>
      </w:r>
      <w:r>
        <w:rPr>
          <w:rFonts w:hint="eastAsia" w:ascii="仿宋_GB2312" w:eastAsia="仿宋_GB2312"/>
          <w:b/>
          <w:sz w:val="30"/>
          <w:szCs w:val="30"/>
        </w:rPr>
        <w:t>莆田体育运动学校2025年中职招生体能测试评分标准表</w:t>
      </w:r>
    </w:p>
    <w:tbl>
      <w:tblPr>
        <w:tblStyle w:val="13"/>
        <w:tblW w:w="79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440"/>
        <w:gridCol w:w="1500"/>
        <w:gridCol w:w="2055"/>
        <w:gridCol w:w="2077"/>
      </w:tblGrid>
      <w:tr w14:paraId="590C8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ABEA">
            <w:pPr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FA553">
            <w:pPr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  <w:t>男100米</w:t>
            </w:r>
          </w:p>
          <w:p w14:paraId="6C8938CF">
            <w:pPr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（单位：秒）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BA4F0">
            <w:pPr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  <w:t>女100米</w:t>
            </w:r>
          </w:p>
          <w:p w14:paraId="198FB155">
            <w:pPr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（单位：秒）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4D3DE">
            <w:pPr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  <w:t>（男）立定跳远</w:t>
            </w:r>
          </w:p>
          <w:p w14:paraId="5B8F9826">
            <w:pPr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（单位：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  <w:t>米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）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F7B25">
            <w:pPr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  <w:t>（女）立定跳远</w:t>
            </w:r>
          </w:p>
          <w:p w14:paraId="35D311D2">
            <w:pPr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（单位：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  <w:lang w:val="en-US" w:eastAsia="zh-CN"/>
              </w:rPr>
              <w:t>米</w:t>
            </w: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）</w:t>
            </w:r>
          </w:p>
        </w:tc>
      </w:tr>
      <w:tr w14:paraId="61A7C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362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CFBF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CD3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13.40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8AB9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2.70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4A31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2.20</w:t>
            </w:r>
          </w:p>
        </w:tc>
      </w:tr>
      <w:tr w14:paraId="559C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160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20DC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12.03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50EC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13.43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8A3D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2.69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DB67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2.19</w:t>
            </w:r>
          </w:p>
        </w:tc>
      </w:tr>
      <w:tr w14:paraId="69C9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83D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E08D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12.06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DE21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13.46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6271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2.68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9444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2.18</w:t>
            </w:r>
          </w:p>
        </w:tc>
      </w:tr>
      <w:tr w14:paraId="77B43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866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6743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12.09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D34A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13.49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EB73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2.67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2988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2.17</w:t>
            </w:r>
          </w:p>
        </w:tc>
      </w:tr>
      <w:tr w14:paraId="14480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968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AF74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277F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13.52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C6F4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2.66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A93B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2.16</w:t>
            </w:r>
          </w:p>
        </w:tc>
      </w:tr>
      <w:tr w14:paraId="5A475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417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DCCB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7108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13.55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1BA2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2.65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58B2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2.15</w:t>
            </w:r>
          </w:p>
        </w:tc>
      </w:tr>
      <w:tr w14:paraId="7AD07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C5E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CEEA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12.18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E135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13.60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CA7A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2.64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84B1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2.14</w:t>
            </w:r>
          </w:p>
        </w:tc>
      </w:tr>
      <w:tr w14:paraId="2F934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D5F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0200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12.21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72A8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13.65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541D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2.63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714A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2.13</w:t>
            </w:r>
          </w:p>
        </w:tc>
      </w:tr>
      <w:tr w14:paraId="0E4D7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96E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77A6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12.24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722B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13.70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16E0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2.62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4169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2.12</w:t>
            </w:r>
          </w:p>
        </w:tc>
      </w:tr>
      <w:tr w14:paraId="6E9E7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887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C18D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12.27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7F1A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13.75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6C62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2.61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F312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2.11</w:t>
            </w:r>
          </w:p>
        </w:tc>
      </w:tr>
      <w:tr w14:paraId="481F5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228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BF10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12.30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34DA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13.80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C09A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2.60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3083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2.10</w:t>
            </w:r>
          </w:p>
        </w:tc>
      </w:tr>
      <w:tr w14:paraId="23D45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B3F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9C01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12.35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42B6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13.85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D26C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2.59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A05C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2.09</w:t>
            </w:r>
          </w:p>
        </w:tc>
      </w:tr>
      <w:tr w14:paraId="6EB31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CC8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2B5E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AA8B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13.90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D18C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2.58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48C0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2.08</w:t>
            </w:r>
          </w:p>
        </w:tc>
      </w:tr>
      <w:tr w14:paraId="0FD21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8AA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4A31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12.45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4AB3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13.95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B3FB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2.57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8CAE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2.07</w:t>
            </w:r>
          </w:p>
        </w:tc>
      </w:tr>
      <w:tr w14:paraId="53C0D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1DF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4CC4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FDF6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DEDB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2.56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2452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2.06</w:t>
            </w:r>
          </w:p>
        </w:tc>
      </w:tr>
      <w:tr w14:paraId="66D7C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593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8636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12.55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9858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14.10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DDF0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2.55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3DD2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2.05</w:t>
            </w:r>
          </w:p>
        </w:tc>
      </w:tr>
      <w:tr w14:paraId="263AD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7FC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4EB4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12.60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9257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14.20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47D8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2.54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65CC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2.04</w:t>
            </w:r>
          </w:p>
        </w:tc>
      </w:tr>
      <w:tr w14:paraId="7A1EC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CFB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F039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12.65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4FA5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14.30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6BF9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2.53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3E4A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2.03</w:t>
            </w:r>
          </w:p>
        </w:tc>
      </w:tr>
      <w:tr w14:paraId="6635B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B07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92CB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A821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14.40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6419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2.52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553B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2.02</w:t>
            </w:r>
          </w:p>
        </w:tc>
      </w:tr>
      <w:tr w14:paraId="5631B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FE2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620E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9E5D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14.50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1FFB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2.51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1060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2.01</w:t>
            </w:r>
          </w:p>
        </w:tc>
      </w:tr>
      <w:tr w14:paraId="33AA5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EEC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5575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FCAF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14.60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13A5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2.50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EF1E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2.00</w:t>
            </w:r>
          </w:p>
        </w:tc>
      </w:tr>
      <w:tr w14:paraId="77445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FED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F7B2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12.85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4E14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14.70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9C4D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2.49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6000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1.99</w:t>
            </w:r>
          </w:p>
        </w:tc>
      </w:tr>
      <w:tr w14:paraId="6486E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B41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1631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12.90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1B01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14.80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6077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2.48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0FF1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1.98</w:t>
            </w:r>
          </w:p>
        </w:tc>
      </w:tr>
      <w:tr w14:paraId="6291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CF3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018C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7B22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14.90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345A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2.47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C3C5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1.97</w:t>
            </w:r>
          </w:p>
        </w:tc>
      </w:tr>
      <w:tr w14:paraId="71ABC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E90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4A76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B89C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1566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2.46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838F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1.96</w:t>
            </w:r>
          </w:p>
        </w:tc>
      </w:tr>
      <w:tr w14:paraId="765B1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549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5450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13.20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66A5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15.10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4B02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2.45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4136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1.95</w:t>
            </w:r>
          </w:p>
        </w:tc>
      </w:tr>
      <w:tr w14:paraId="5AF5B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D58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EE1B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13.30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9B8F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15.20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4368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2.44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0F28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1.94</w:t>
            </w:r>
          </w:p>
        </w:tc>
      </w:tr>
      <w:tr w14:paraId="70EA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32D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F961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7585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15.30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7459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2.43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95D1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1.93</w:t>
            </w:r>
          </w:p>
        </w:tc>
      </w:tr>
      <w:tr w14:paraId="3DAF0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468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04C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A28E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15.40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4D5B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2.42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0532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1.92</w:t>
            </w:r>
          </w:p>
        </w:tc>
      </w:tr>
      <w:tr w14:paraId="78571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E37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1EAF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13.60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CAC2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15.50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7636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2.41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0567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1.91</w:t>
            </w:r>
          </w:p>
        </w:tc>
      </w:tr>
      <w:tr w14:paraId="329FA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817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6AB6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EB83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15.60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47F8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2.40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2DAD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1.90</w:t>
            </w:r>
          </w:p>
        </w:tc>
      </w:tr>
      <w:tr w14:paraId="624FE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8A4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6E0A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026F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15.70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FF1B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2.39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E925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1.89</w:t>
            </w:r>
          </w:p>
        </w:tc>
      </w:tr>
      <w:tr w14:paraId="2603A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53A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DA68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13.90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B5CA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15.80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4643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2.38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E9BF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1.88</w:t>
            </w:r>
          </w:p>
        </w:tc>
      </w:tr>
      <w:tr w14:paraId="6C05C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3D7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E3CE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B890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15.90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F441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2.37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2C40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1.87</w:t>
            </w:r>
          </w:p>
        </w:tc>
      </w:tr>
      <w:tr w14:paraId="142A1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2BF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6DE0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9AC9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4747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2.36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51EE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1.86</w:t>
            </w:r>
          </w:p>
        </w:tc>
      </w:tr>
      <w:tr w14:paraId="769BF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197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58F3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14.20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D6BB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16.10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25A6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2.35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E446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1.85</w:t>
            </w:r>
          </w:p>
        </w:tc>
      </w:tr>
      <w:tr w14:paraId="2EF87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77B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B7CE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14.30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2B01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16.20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42BA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2.34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2BC1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1.84</w:t>
            </w:r>
          </w:p>
        </w:tc>
      </w:tr>
      <w:tr w14:paraId="71B5D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CDC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6736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3C24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16.30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A5B4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2.33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FF19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1.83</w:t>
            </w:r>
          </w:p>
        </w:tc>
      </w:tr>
      <w:tr w14:paraId="69B4F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197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5CD1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12D6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16.40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93DD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2.32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A4C7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1.82</w:t>
            </w:r>
          </w:p>
        </w:tc>
      </w:tr>
      <w:tr w14:paraId="175A8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754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1B8C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14.60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4B77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16.50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B4BB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2.31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3EB5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1.81</w:t>
            </w:r>
          </w:p>
        </w:tc>
      </w:tr>
      <w:tr w14:paraId="4210E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4D8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A662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393B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16.60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7D96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2.30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7977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1.80</w:t>
            </w:r>
          </w:p>
        </w:tc>
      </w:tr>
      <w:tr w14:paraId="640F3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4BD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A97A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4671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16.70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E304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2.29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BCB6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1.79</w:t>
            </w:r>
          </w:p>
        </w:tc>
      </w:tr>
      <w:tr w14:paraId="255C3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EC5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8CEC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14.90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2381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16.80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94AF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2.28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29F3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1.78</w:t>
            </w:r>
          </w:p>
        </w:tc>
      </w:tr>
      <w:tr w14:paraId="1430F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DC2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7839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EC32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16.90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30FE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2.27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9C20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1.77</w:t>
            </w:r>
          </w:p>
        </w:tc>
      </w:tr>
      <w:tr w14:paraId="2E789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6CA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BDC2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3C65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17.00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6A27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2.26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FC05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1.76</w:t>
            </w:r>
          </w:p>
        </w:tc>
      </w:tr>
      <w:tr w14:paraId="1EEA9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C03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018B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15.20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17A5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17.10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3F3A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2.25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0D48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1.75</w:t>
            </w:r>
          </w:p>
        </w:tc>
      </w:tr>
      <w:tr w14:paraId="3D20B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1D3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0832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15.30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AC9C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17.20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8361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2.24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7E37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1.74</w:t>
            </w:r>
          </w:p>
        </w:tc>
      </w:tr>
      <w:tr w14:paraId="0B52F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68F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9D34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12C5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17.30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581F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2.23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33C0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1.73</w:t>
            </w:r>
          </w:p>
        </w:tc>
      </w:tr>
      <w:tr w14:paraId="74EE4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658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D7E5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47DB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17.40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8C62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2.22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CB71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1.72</w:t>
            </w:r>
          </w:p>
        </w:tc>
      </w:tr>
      <w:tr w14:paraId="195B4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B01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167C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15.60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2037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17.50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19FB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2.21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6968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1.71</w:t>
            </w:r>
          </w:p>
        </w:tc>
      </w:tr>
      <w:tr w14:paraId="670C9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3F8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14AE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90FD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17.60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0C2C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2.20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85B7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1.70</w:t>
            </w:r>
          </w:p>
        </w:tc>
      </w:tr>
      <w:tr w14:paraId="4C318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7A5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741F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15.80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312C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17.70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48F0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2.19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1833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1.69</w:t>
            </w:r>
          </w:p>
        </w:tc>
      </w:tr>
      <w:tr w14:paraId="2430C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940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25DF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15.90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42D0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17.80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3C18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2.18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1721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1.68</w:t>
            </w:r>
          </w:p>
        </w:tc>
      </w:tr>
      <w:tr w14:paraId="14C2B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6DA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3955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9437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17.90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08C3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2.17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A0B7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1.67</w:t>
            </w:r>
          </w:p>
        </w:tc>
      </w:tr>
      <w:tr w14:paraId="434ED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41B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D6A4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3022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18.00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9FA0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2.16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3C60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1.66</w:t>
            </w:r>
          </w:p>
        </w:tc>
      </w:tr>
      <w:tr w14:paraId="1BBC0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19C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3D7D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16.20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B750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18.10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9746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2.15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4CB9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1.65</w:t>
            </w:r>
          </w:p>
        </w:tc>
      </w:tr>
      <w:tr w14:paraId="154AE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227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7014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16.30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7333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18.20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E94F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2.14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C19D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1.64</w:t>
            </w:r>
          </w:p>
        </w:tc>
      </w:tr>
      <w:tr w14:paraId="36E29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D98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3745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16.40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CDA0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18.30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95E2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2.13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1A3A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1.63</w:t>
            </w:r>
          </w:p>
        </w:tc>
      </w:tr>
      <w:tr w14:paraId="2ACD5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3BD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998E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E3FC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18.40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BCBE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2.12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6585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1.62</w:t>
            </w:r>
          </w:p>
        </w:tc>
      </w:tr>
      <w:tr w14:paraId="482E1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0A5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C1A6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16.60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F4D2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18.50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6177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2.11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968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1.61</w:t>
            </w:r>
          </w:p>
        </w:tc>
      </w:tr>
      <w:tr w14:paraId="79BBC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79E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9022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16.70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848A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18.60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2EB6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2.10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8AA6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1.60</w:t>
            </w:r>
          </w:p>
        </w:tc>
      </w:tr>
    </w:tbl>
    <w:p w14:paraId="79F902C3">
      <w:pPr>
        <w:rPr>
          <w:rFonts w:hint="eastAsia" w:ascii="仿宋_GB2312" w:eastAsia="仿宋_GB2312"/>
          <w:b/>
          <w:sz w:val="30"/>
          <w:szCs w:val="30"/>
        </w:rPr>
      </w:pPr>
    </w:p>
    <w:p w14:paraId="1E061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2B5AA87-A217-4741-AA6A-85AEF216F23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D4C507-5A98-44C5-A289-1C52A93F36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F6D858-DA90-4009-9FF1-7D41C09B4EF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F0A4D34-0044-4140-8AA1-3597DDF69D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9F9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0A1C1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40A1C1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suff w:val="nothing"/>
      <w:lvlText w:val="第%1部分"/>
      <w:lvlJc w:val="left"/>
      <w:rPr>
        <w:rFonts w:hint="eastAsia" w:ascii="黑体" w:eastAsia="黑体" w:cs="Times New Roman"/>
        <w:sz w:val="32"/>
      </w:rPr>
    </w:lvl>
    <w:lvl w:ilvl="1" w:tentative="0">
      <w:start w:val="1"/>
      <w:numFmt w:val="upperLetter"/>
      <w:pStyle w:val="2"/>
      <w:suff w:val="nothing"/>
      <w:lvlText w:val="%2"/>
      <w:lvlJc w:val="left"/>
      <w:rPr>
        <w:rFonts w:hint="default" w:ascii="CG Times" w:hAnsi="CG Times" w:cs="Times New Roman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rPr>
        <w:rFonts w:hint="eastAsia" w:ascii="宋体" w:eastAsia="宋体" w:cs="Times New Roman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N2JiYTc4MWY1ZjA0MTE2MTc4NzgzNTQyYjQ0NGMifQ=="/>
  </w:docVars>
  <w:rsids>
    <w:rsidRoot w:val="0B58082A"/>
    <w:rsid w:val="066C339C"/>
    <w:rsid w:val="07644553"/>
    <w:rsid w:val="080D58D2"/>
    <w:rsid w:val="09B92746"/>
    <w:rsid w:val="0A093FC0"/>
    <w:rsid w:val="0A851326"/>
    <w:rsid w:val="0B58082A"/>
    <w:rsid w:val="102754F6"/>
    <w:rsid w:val="107734BE"/>
    <w:rsid w:val="120417D6"/>
    <w:rsid w:val="14656A20"/>
    <w:rsid w:val="15A3615A"/>
    <w:rsid w:val="162248B1"/>
    <w:rsid w:val="18CF559E"/>
    <w:rsid w:val="18E67433"/>
    <w:rsid w:val="19215F1B"/>
    <w:rsid w:val="1D5C1A72"/>
    <w:rsid w:val="22DA0163"/>
    <w:rsid w:val="24330A9E"/>
    <w:rsid w:val="27F24643"/>
    <w:rsid w:val="28EC14B6"/>
    <w:rsid w:val="2DC62CF8"/>
    <w:rsid w:val="329D4BAF"/>
    <w:rsid w:val="36633A19"/>
    <w:rsid w:val="398A345C"/>
    <w:rsid w:val="3CC72F9A"/>
    <w:rsid w:val="3CFA290C"/>
    <w:rsid w:val="3E0C4997"/>
    <w:rsid w:val="3E601199"/>
    <w:rsid w:val="3E930904"/>
    <w:rsid w:val="3F6964C1"/>
    <w:rsid w:val="41C612D9"/>
    <w:rsid w:val="46EC4800"/>
    <w:rsid w:val="48A916B9"/>
    <w:rsid w:val="4A1E656B"/>
    <w:rsid w:val="4C25536B"/>
    <w:rsid w:val="4E8C57FB"/>
    <w:rsid w:val="511107EA"/>
    <w:rsid w:val="51586F5F"/>
    <w:rsid w:val="51BB5EA3"/>
    <w:rsid w:val="52506D4F"/>
    <w:rsid w:val="53A9016B"/>
    <w:rsid w:val="58BE02C2"/>
    <w:rsid w:val="59BB61C7"/>
    <w:rsid w:val="63AE24A1"/>
    <w:rsid w:val="65D13976"/>
    <w:rsid w:val="672F7DC4"/>
    <w:rsid w:val="68AE7469"/>
    <w:rsid w:val="68B408C4"/>
    <w:rsid w:val="6D535020"/>
    <w:rsid w:val="73155507"/>
    <w:rsid w:val="73B07597"/>
    <w:rsid w:val="75B45533"/>
    <w:rsid w:val="76DB7A71"/>
    <w:rsid w:val="77C7116F"/>
    <w:rsid w:val="7B3849BC"/>
    <w:rsid w:val="7C64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99"/>
    <w:pPr>
      <w:keepNext/>
      <w:keepLines/>
      <w:numPr>
        <w:ilvl w:val="1"/>
        <w:numId w:val="1"/>
      </w:numPr>
      <w:spacing w:before="260" w:after="260" w:line="413" w:lineRule="auto"/>
      <w:jc w:val="center"/>
      <w:outlineLvl w:val="1"/>
    </w:pPr>
    <w:rPr>
      <w:rFonts w:ascii="CG Times" w:hAnsi="CG Times"/>
      <w:b/>
      <w:sz w:val="30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FC正文"/>
    <w:basedOn w:val="1"/>
    <w:qFormat/>
    <w:uiPriority w:val="99"/>
    <w:pPr>
      <w:snapToGrid w:val="0"/>
      <w:spacing w:beforeLines="50" w:afterLines="50" w:line="360" w:lineRule="auto"/>
      <w:ind w:firstLine="200" w:firstLineChars="200"/>
      <w:contextualSpacing/>
    </w:pPr>
    <w:rPr>
      <w:rFonts w:ascii="宋体" w:hAnsi="宋体" w:cs="宋体"/>
      <w:color w:val="000000"/>
      <w:sz w:val="24"/>
    </w:rPr>
  </w:style>
  <w:style w:type="paragraph" w:styleId="4">
    <w:name w:val="Normal Indent"/>
    <w:basedOn w:val="1"/>
    <w:qFormat/>
    <w:uiPriority w:val="0"/>
    <w:pPr>
      <w:spacing w:line="240" w:lineRule="atLeast"/>
      <w:ind w:firstLine="420"/>
    </w:pPr>
    <w:rPr>
      <w:rFonts w:ascii="Verdana" w:hAnsi="Verdana" w:eastAsia="仿宋_GB2312" w:cs="宋体"/>
      <w:sz w:val="32"/>
      <w:szCs w:val="32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Indent"/>
    <w:basedOn w:val="1"/>
    <w:next w:val="1"/>
    <w:qFormat/>
    <w:uiPriority w:val="0"/>
    <w:pPr>
      <w:ind w:firstLine="420"/>
    </w:pPr>
    <w:rPr>
      <w:rFonts w:ascii="Times New Roman" w:hAnsi="Times New Roman" w:eastAsia="仿宋_GB2312" w:cs="Times New Roman"/>
      <w:sz w:val="28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12">
    <w:name w:val="Body Text First Indent 2"/>
    <w:basedOn w:val="6"/>
    <w:next w:val="1"/>
    <w:qFormat/>
    <w:uiPriority w:val="0"/>
    <w:pPr>
      <w:ind w:firstLine="420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1009</Words>
  <Characters>1970</Characters>
  <Lines>0</Lines>
  <Paragraphs>0</Paragraphs>
  <TotalTime>134</TotalTime>
  <ScaleCrop>false</ScaleCrop>
  <LinksUpToDate>false</LinksUpToDate>
  <CharactersWithSpaces>2008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2022-03-20T02:19:00Z</dcterms:created>
  <dc:creator>C</dc:creator>
  <cp:lastModifiedBy>admin</cp:lastModifiedBy>
  <cp:lastPrinted>2025-04-28T01:19:00Z</cp:lastPrinted>
  <dcterms:modified xsi:type="dcterms:W3CDTF">2025-07-07T02:04:06Z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E938F07E3AA94D8FA6FAA4309D7D40B0_13</vt:lpwstr>
  </property>
  <property fmtid="{D5CDD505-2E9C-101B-9397-08002B2CF9AE}" pid="4" name="KSOTemplateDocerSaveRecord">
    <vt:lpwstr>eyJoZGlkIjoiNjQ0ODVmMGNiZDYyNTVkOWUxZGJjZThkMzZhMTRjNzUifQ==</vt:lpwstr>
  </property>
</Properties>
</file>