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F6030"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国标黑体" w:hAnsi="国标黑体" w:eastAsia="国标黑体" w:cs="国标黑体"/>
          <w:b w:val="0"/>
          <w:bCs/>
          <w:sz w:val="36"/>
          <w:szCs w:val="36"/>
          <w:lang w:eastAsia="zh-CN"/>
        </w:rPr>
        <w:t>附件</w:t>
      </w:r>
      <w:r>
        <w:rPr>
          <w:rFonts w:hint="eastAsia" w:ascii="国标黑体" w:hAnsi="国标黑体" w:eastAsia="国标黑体" w:cs="国标黑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国标黑体" w:hAnsi="国标黑体" w:eastAsia="国标黑体" w:cs="国标黑体"/>
          <w:b w:val="0"/>
          <w:bCs/>
          <w:sz w:val="36"/>
          <w:szCs w:val="36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 w14:paraId="25D9BFF4"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 w14:paraId="6DF35B66"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 w14:paraId="0E49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46B35CED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0A4D034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45D18B5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3F3E3866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607F953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7AFE321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22E25B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2104B5E9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64D9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 w14:paraId="0E1776D8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4CC741DE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21A0311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407E9F1F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3759597E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21021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198B154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 w14:paraId="2FA9770F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23C5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 w14:paraId="4ACD9480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289C67AD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42C1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 w14:paraId="5B5AB405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9B1B907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47DD56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144A1EF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 w14:paraId="7EA8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03A6AD64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92619D3"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68F98388"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509149D7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 w14:paraId="33BD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 w14:paraId="2574BEC9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FE02431"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 w14:paraId="057A7635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6C9A0"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 w14:paraId="3355A0D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 w14:paraId="5DAA4372"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 w14:paraId="1A6ADE7E"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>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 w14:paraId="106DACFF"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 w14:paraId="3BF9EAC9"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 w14:paraId="47170CC3"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8D3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844C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D844C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7B7D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zRlM2E4ZTA0NGEyNGM3YWM1YTY0NDExNzRkZTkifQ=="/>
  </w:docVars>
  <w:rsids>
    <w:rsidRoot w:val="00172A27"/>
    <w:rsid w:val="024118F7"/>
    <w:rsid w:val="045463F0"/>
    <w:rsid w:val="0B5067B9"/>
    <w:rsid w:val="11553F34"/>
    <w:rsid w:val="15BD3273"/>
    <w:rsid w:val="1AA14D32"/>
    <w:rsid w:val="243201AD"/>
    <w:rsid w:val="24C22F49"/>
    <w:rsid w:val="27185AD6"/>
    <w:rsid w:val="35343C11"/>
    <w:rsid w:val="397FE49D"/>
    <w:rsid w:val="440B7E95"/>
    <w:rsid w:val="446224E5"/>
    <w:rsid w:val="485F3805"/>
    <w:rsid w:val="5D8974E5"/>
    <w:rsid w:val="68BB5DAC"/>
    <w:rsid w:val="6F0D2238"/>
    <w:rsid w:val="72597EBA"/>
    <w:rsid w:val="74772F6F"/>
    <w:rsid w:val="79AE2E18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408</Words>
  <Characters>408</Characters>
  <Lines>1</Lines>
  <Paragraphs>1</Paragraphs>
  <TotalTime>6</TotalTime>
  <ScaleCrop>false</ScaleCrop>
  <LinksUpToDate>false</LinksUpToDate>
  <CharactersWithSpaces>439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lin110401</dc:creator>
  <cp:lastModifiedBy>lenovo</cp:lastModifiedBy>
  <dcterms:modified xsi:type="dcterms:W3CDTF">2025-08-14T15:22:57Z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F96951E385684DC1B2879F5C0202488C_13</vt:lpwstr>
  </property>
  <property fmtid="{D5CDD505-2E9C-101B-9397-08002B2CF9AE}" pid="4" name="KSOTemplateDocerSaveRecord">
    <vt:lpwstr>eyJoZGlkIjoiNTVmNzRmZWZkNmRlYTljYWM4ZDFhMmE1Njc0M2QxOTkifQ==</vt:lpwstr>
  </property>
</Properties>
</file>