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b/>
          <w:sz w:val="36"/>
          <w:szCs w:val="36"/>
        </w:rPr>
        <w:t>面 试 考 生 亲 属 关 系 登 记 表</w:t>
      </w:r>
    </w:p>
    <w:p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zRmZWZkNmRlYTljYWM4ZDFhMmE1Njc0M2QxOTkifQ=="/>
  </w:docVars>
  <w:rsids>
    <w:rsidRoot w:val="00172A27"/>
    <w:rsid w:val="024118F7"/>
    <w:rsid w:val="045463F0"/>
    <w:rsid w:val="11553F34"/>
    <w:rsid w:val="15BD3273"/>
    <w:rsid w:val="173B0FA1"/>
    <w:rsid w:val="1AA14D32"/>
    <w:rsid w:val="243201AD"/>
    <w:rsid w:val="35343C11"/>
    <w:rsid w:val="446224E5"/>
    <w:rsid w:val="485F3805"/>
    <w:rsid w:val="5D8974E5"/>
    <w:rsid w:val="68BB5DAC"/>
    <w:rsid w:val="6F0D2238"/>
    <w:rsid w:val="72597EBA"/>
    <w:rsid w:val="72FD266A"/>
    <w:rsid w:val="74772F6F"/>
    <w:rsid w:val="79AE2E18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408</Words>
  <Characters>408</Characters>
  <Lines>1</Lines>
  <Paragraphs>1</Paragraphs>
  <TotalTime>6</TotalTime>
  <ScaleCrop>false</ScaleCrop>
  <LinksUpToDate>false</LinksUpToDate>
  <CharactersWithSpaces>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Administrator</cp:lastModifiedBy>
  <dcterms:modified xsi:type="dcterms:W3CDTF">2023-11-16T03:24:51Z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70416B9EE22F4E32840A61F4DFFCB582_13</vt:lpwstr>
  </property>
</Properties>
</file>