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eastAsia="黑体"/>
          <w:b/>
          <w:sz w:val="36"/>
          <w:szCs w:val="36"/>
        </w:rPr>
        <w:t>面 试 考 生 亲 属 关 系 登 记 表</w:t>
      </w:r>
    </w:p>
    <w:bookmarkEnd w:id="0"/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964"/>
        <w:gridCol w:w="358"/>
        <w:gridCol w:w="726"/>
        <w:gridCol w:w="1254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08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报考单位及岗位</w:t>
            </w:r>
          </w:p>
        </w:tc>
        <w:tc>
          <w:tcPr>
            <w:tcW w:w="7802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亲属关系（夫妻关系、直系血亲关系、三代以内旁系血亲关系以及近姻亲关系及工作单位）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直系血亲关系是指具有直接血缘关系的亲属，在法律上包括两种情况：</w:t>
      </w:r>
      <w:r>
        <w:rPr>
          <w:rFonts w:hint="eastAsia" w:ascii="仿宋_GB2312" w:hAnsi="仿宋_GB2312" w:eastAsia="仿宋_GB2312" w:cs="仿宋_GB2312"/>
          <w:sz w:val="24"/>
          <w:szCs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伯叔姑舅姨、兄弟姐妹、堂兄弟姐妹、表兄弟姐妹、侄子女、甥子女。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近姻亲关系即：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配偶的父母和兄弟姐妹、子女的配偶及其父母、兄弟姐妹的配偶。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以上亲属关系考生必须如实填写，如有隐瞒不报，后果自负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GIwMzRhNWIzOWZlOWI5NzRhZmNlNzYzMjY1OWEifQ=="/>
  </w:docVars>
  <w:rsids>
    <w:rsidRoot w:val="00172A27"/>
    <w:rsid w:val="045463F0"/>
    <w:rsid w:val="11553F34"/>
    <w:rsid w:val="11AE3C17"/>
    <w:rsid w:val="15BD3273"/>
    <w:rsid w:val="243201AD"/>
    <w:rsid w:val="2C6F4557"/>
    <w:rsid w:val="34222027"/>
    <w:rsid w:val="35343C11"/>
    <w:rsid w:val="446224E5"/>
    <w:rsid w:val="461C68D4"/>
    <w:rsid w:val="5A1E4357"/>
    <w:rsid w:val="5D8974E5"/>
    <w:rsid w:val="65C46EB3"/>
    <w:rsid w:val="68BB5DAC"/>
    <w:rsid w:val="72597EBA"/>
    <w:rsid w:val="74772F6F"/>
    <w:rsid w:val="789337F5"/>
    <w:rsid w:val="79AE2E18"/>
    <w:rsid w:val="7B8906CD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407</Words>
  <Characters>407</Characters>
  <Lines>1</Lines>
  <Paragraphs>1</Paragraphs>
  <TotalTime>0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admin</cp:lastModifiedBy>
  <dcterms:modified xsi:type="dcterms:W3CDTF">2023-07-24T07:36:08Z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314B2D64DAA4439EA257AE277D3535DC_13</vt:lpwstr>
  </property>
</Properties>
</file>