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94" w:rsidRDefault="00E659F3">
      <w:pPr>
        <w:pStyle w:val="a4"/>
        <w:spacing w:before="0" w:beforeAutospacing="0" w:after="0" w:afterAutospacing="0" w:line="68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995394" w:rsidRDefault="00995394">
      <w:pPr>
        <w:pStyle w:val="a4"/>
        <w:spacing w:before="0" w:beforeAutospacing="0" w:after="0" w:afterAutospacing="0" w:line="680" w:lineRule="exact"/>
        <w:jc w:val="both"/>
        <w:rPr>
          <w:rFonts w:ascii="黑体" w:eastAsia="黑体"/>
          <w:color w:val="000000"/>
          <w:sz w:val="32"/>
          <w:szCs w:val="32"/>
        </w:rPr>
      </w:pPr>
    </w:p>
    <w:p w:rsidR="00995394" w:rsidRDefault="00E659F3">
      <w:pPr>
        <w:pStyle w:val="a4"/>
        <w:spacing w:before="0" w:beforeAutospacing="0" w:after="0" w:afterAutospacing="0"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莆田市住房公积金管理中心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个人房产</w:t>
      </w:r>
    </w:p>
    <w:p w:rsidR="00995394" w:rsidRDefault="00E659F3">
      <w:pPr>
        <w:pStyle w:val="a4"/>
        <w:spacing w:before="0" w:beforeAutospacing="0" w:after="0" w:afterAutospacing="0"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信息查询授权书</w:t>
      </w:r>
    </w:p>
    <w:bookmarkEnd w:id="0"/>
    <w:p w:rsidR="00995394" w:rsidRDefault="00995394">
      <w:pPr>
        <w:pStyle w:val="a4"/>
        <w:spacing w:before="0" w:beforeAutospacing="0" w:after="0" w:afterAutospacing="0" w:line="680" w:lineRule="exact"/>
        <w:ind w:firstLineChars="200" w:firstLine="720"/>
        <w:jc w:val="center"/>
        <w:rPr>
          <w:sz w:val="36"/>
          <w:szCs w:val="36"/>
        </w:rPr>
      </w:pPr>
    </w:p>
    <w:p w:rsidR="00995394" w:rsidRDefault="00E659F3">
      <w:pPr>
        <w:pStyle w:val="a4"/>
        <w:spacing w:before="0" w:beforeAutospacing="0" w:after="0" w:afterAutospacing="0" w:line="68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莆田市住房公积金管理中心：</w:t>
      </w:r>
    </w:p>
    <w:p w:rsidR="00995394" w:rsidRDefault="00E659F3">
      <w:pPr>
        <w:pStyle w:val="a4"/>
        <w:spacing w:before="0" w:beforeAutospacing="0" w:after="0" w:afterAutospacing="0" w:line="6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因本人办理住房公积金业务需要，现授权贵中心在办理住房公积金业务过程中向“莆田市房地产信息系统”查询本人房产登记和备案（含房屋租赁备案）信息，报送本人房产信息。</w:t>
      </w:r>
    </w:p>
    <w:p w:rsidR="00995394" w:rsidRDefault="00995394">
      <w:pPr>
        <w:pStyle w:val="a4"/>
        <w:spacing w:before="0" w:beforeAutospacing="0" w:after="0" w:afterAutospacing="0" w:line="6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995394" w:rsidRDefault="00995394">
      <w:pPr>
        <w:pStyle w:val="a4"/>
        <w:spacing w:before="0" w:beforeAutospacing="0" w:after="0" w:afterAutospacing="0" w:line="680" w:lineRule="exact"/>
        <w:ind w:right="640"/>
        <w:rPr>
          <w:rFonts w:ascii="仿宋_GB2312" w:eastAsia="仿宋_GB2312"/>
          <w:sz w:val="32"/>
          <w:szCs w:val="32"/>
        </w:rPr>
      </w:pPr>
    </w:p>
    <w:p w:rsidR="00995394" w:rsidRDefault="00E659F3" w:rsidP="00780F74">
      <w:pPr>
        <w:pStyle w:val="a4"/>
        <w:spacing w:before="0" w:beforeAutospacing="0" w:after="0" w:afterAutospacing="0" w:line="680" w:lineRule="exact"/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授权人</w:t>
      </w:r>
      <w:r w:rsidR="00780F74">
        <w:rPr>
          <w:rFonts w:ascii="仿宋_GB2312" w:eastAsia="仿宋_GB2312" w:hint="eastAsia"/>
          <w:sz w:val="32"/>
          <w:szCs w:val="32"/>
        </w:rPr>
        <w:t>（签字+手印）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95394" w:rsidRDefault="00E659F3" w:rsidP="00780F74">
      <w:pPr>
        <w:pStyle w:val="a4"/>
        <w:spacing w:before="0" w:beforeAutospacing="0" w:after="0" w:afterAutospacing="0" w:line="680" w:lineRule="exact"/>
        <w:ind w:right="640"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780F74" w:rsidRDefault="00780F74" w:rsidP="00780F74">
      <w:pPr>
        <w:pStyle w:val="a4"/>
        <w:spacing w:before="0" w:beforeAutospacing="0" w:after="0" w:afterAutospacing="0" w:line="680" w:lineRule="exact"/>
        <w:ind w:right="64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配偶（签字+手印）：</w:t>
      </w:r>
    </w:p>
    <w:p w:rsidR="00780F74" w:rsidRDefault="00780F74" w:rsidP="00780F74">
      <w:pPr>
        <w:pStyle w:val="a4"/>
        <w:spacing w:before="0" w:beforeAutospacing="0" w:after="0" w:afterAutospacing="0" w:line="680" w:lineRule="exact"/>
        <w:ind w:right="640"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780F74" w:rsidRDefault="00780F74" w:rsidP="00780F74">
      <w:pPr>
        <w:pStyle w:val="a4"/>
        <w:spacing w:before="0" w:beforeAutospacing="0" w:after="0" w:afterAutospacing="0" w:line="680" w:lineRule="exact"/>
        <w:ind w:right="640" w:firstLineChars="1200" w:firstLine="3840"/>
        <w:rPr>
          <w:rFonts w:ascii="仿宋_GB2312" w:eastAsia="仿宋_GB2312"/>
          <w:sz w:val="32"/>
          <w:szCs w:val="32"/>
        </w:rPr>
      </w:pPr>
    </w:p>
    <w:p w:rsidR="00995394" w:rsidRDefault="00E659F3">
      <w:pPr>
        <w:pStyle w:val="a4"/>
        <w:spacing w:before="0" w:beforeAutospacing="0" w:after="0" w:afterAutospacing="0" w:line="68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  <w:sectPr w:rsidR="00995394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995394" w:rsidRDefault="00995394" w:rsidP="00780F74"/>
    <w:sectPr w:rsidR="00995394" w:rsidSect="0099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9F3" w:rsidRDefault="00E659F3" w:rsidP="00995394">
      <w:r>
        <w:separator/>
      </w:r>
    </w:p>
  </w:endnote>
  <w:endnote w:type="continuationSeparator" w:id="0">
    <w:p w:rsidR="00E659F3" w:rsidRDefault="00E659F3" w:rsidP="00995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94" w:rsidRDefault="00995394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E659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394" w:rsidRDefault="0099539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394" w:rsidRDefault="00995394">
    <w:pPr>
      <w:pStyle w:val="a3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 w:rsidR="00E659F3"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 w:rsidR="00780F74">
      <w:rPr>
        <w:rStyle w:val="a5"/>
        <w:rFonts w:ascii="宋体" w:hAnsi="宋体"/>
        <w:noProof/>
        <w:sz w:val="24"/>
        <w:szCs w:val="24"/>
      </w:rPr>
      <w:t>2</w:t>
    </w:r>
    <w:r>
      <w:rPr>
        <w:rStyle w:val="a5"/>
        <w:rFonts w:ascii="宋体" w:hAnsi="宋体"/>
        <w:sz w:val="24"/>
        <w:szCs w:val="24"/>
      </w:rPr>
      <w:fldChar w:fldCharType="end"/>
    </w:r>
  </w:p>
  <w:p w:rsidR="00995394" w:rsidRDefault="0099539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9F3" w:rsidRDefault="00E659F3" w:rsidP="00995394">
      <w:r>
        <w:separator/>
      </w:r>
    </w:p>
  </w:footnote>
  <w:footnote w:type="continuationSeparator" w:id="0">
    <w:p w:rsidR="00E659F3" w:rsidRDefault="00E659F3" w:rsidP="00995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4F01DD"/>
    <w:rsid w:val="00780F74"/>
    <w:rsid w:val="00995394"/>
    <w:rsid w:val="00E659F3"/>
    <w:rsid w:val="1C4F01D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3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995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995394"/>
  </w:style>
  <w:style w:type="paragraph" w:styleId="a6">
    <w:name w:val="header"/>
    <w:basedOn w:val="a"/>
    <w:link w:val="Char"/>
    <w:rsid w:val="0078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80F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27</Words>
  <Characters>155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林金祥</dc:creator>
  <cp:lastModifiedBy>Hewlett-Packard Company</cp:lastModifiedBy>
  <cp:revision>2</cp:revision>
  <dcterms:created xsi:type="dcterms:W3CDTF">2019-12-23T08:28:00Z</dcterms:created>
  <dcterms:modified xsi:type="dcterms:W3CDTF">2019-12-23T08:28:00Z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