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300" w:lineRule="auto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>2021年中学数学学科能力提升培训班课程表</w:t>
      </w:r>
    </w:p>
    <w:p>
      <w:pPr>
        <w:spacing w:afterLines="50" w:line="4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afterLines="50" w:line="46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初中数学</w:t>
      </w:r>
    </w:p>
    <w:tbl>
      <w:tblPr>
        <w:tblStyle w:val="8"/>
        <w:tblW w:w="925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1989"/>
        <w:gridCol w:w="4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时间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内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容</w:t>
            </w:r>
          </w:p>
        </w:tc>
        <w:tc>
          <w:tcPr>
            <w:tcW w:w="471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7月17日-18日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数论</w:t>
            </w:r>
          </w:p>
        </w:tc>
        <w:tc>
          <w:tcPr>
            <w:tcW w:w="47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张金辉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莆田学院副教授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7月19日-20日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组合数学</w:t>
            </w:r>
          </w:p>
        </w:tc>
        <w:tc>
          <w:tcPr>
            <w:tcW w:w="47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吴晓明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莆田一中奥数教练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7月21日-22日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平面几何</w:t>
            </w:r>
          </w:p>
        </w:tc>
        <w:tc>
          <w:tcPr>
            <w:tcW w:w="47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林群雄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莆田二中奥数教练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7月23日-24日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函数</w:t>
            </w:r>
          </w:p>
        </w:tc>
        <w:tc>
          <w:tcPr>
            <w:tcW w:w="47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吴天然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莆田一中奥数教练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7月25日-26日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代数恒等变形</w:t>
            </w:r>
          </w:p>
        </w:tc>
        <w:tc>
          <w:tcPr>
            <w:tcW w:w="47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吴天然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莆田一中奥数教练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spacing w:line="460" w:lineRule="exact"/>
        <w:ind w:firstLine="643" w:firstLineChars="200"/>
        <w:jc w:val="center"/>
        <w:rPr>
          <w:rFonts w:ascii="仿宋" w:hAnsi="仿宋" w:eastAsia="仿宋" w:cs="仿宋_GB2312"/>
          <w:b/>
          <w:sz w:val="32"/>
          <w:szCs w:val="32"/>
        </w:rPr>
      </w:pPr>
    </w:p>
    <w:p>
      <w:pPr>
        <w:spacing w:afterLines="50" w:line="46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高中数学</w:t>
      </w:r>
    </w:p>
    <w:tbl>
      <w:tblPr>
        <w:tblStyle w:val="8"/>
        <w:tblW w:w="923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1986"/>
        <w:gridCol w:w="4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55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时间</w:t>
            </w:r>
          </w:p>
        </w:tc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内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容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5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7月17日-19日</w:t>
            </w:r>
          </w:p>
        </w:tc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代数与不等式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黄国春（深圳思考乐教育奥赛教练）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5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7月20日-22日</w:t>
            </w:r>
          </w:p>
        </w:tc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平面几何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杨标桂（福建师范大学教授）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25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7月23日-26日</w:t>
            </w:r>
          </w:p>
        </w:tc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组合与数论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肖松林（韩山师范学院博士）</w:t>
            </w:r>
          </w:p>
        </w:tc>
      </w:tr>
    </w:tbl>
    <w:p>
      <w:pPr>
        <w:widowControl/>
        <w:spacing w:line="360" w:lineRule="atLeast"/>
        <w:jc w:val="left"/>
        <w:rPr>
          <w:rStyle w:val="11"/>
          <w:rFonts w:hint="eastAsia" w:ascii="黑体" w:hAnsi="宋体" w:eastAsia="黑体" w:cs="宋体"/>
          <w:b w:val="0"/>
          <w:color w:val="auto"/>
          <w:kern w:val="0"/>
          <w:sz w:val="32"/>
          <w:szCs w:val="32"/>
        </w:rPr>
      </w:pPr>
    </w:p>
    <w:p>
      <w:pPr>
        <w:widowControl/>
        <w:spacing w:line="360" w:lineRule="atLeast"/>
        <w:jc w:val="left"/>
        <w:rPr>
          <w:rFonts w:ascii="黑体" w:hAnsi="宋体" w:eastAsia="黑体" w:cs="宋体"/>
          <w:color w:val="auto"/>
          <w:kern w:val="0"/>
          <w:sz w:val="32"/>
          <w:szCs w:val="32"/>
        </w:rPr>
      </w:pPr>
      <w:r>
        <w:rPr>
          <w:rStyle w:val="11"/>
          <w:rFonts w:hint="eastAsia" w:ascii="黑体" w:hAnsi="宋体" w:eastAsia="黑体" w:cs="宋体"/>
          <w:b w:val="0"/>
          <w:color w:val="auto"/>
          <w:kern w:val="0"/>
          <w:sz w:val="32"/>
          <w:szCs w:val="32"/>
        </w:rPr>
        <w:t>附件2</w:t>
      </w:r>
    </w:p>
    <w:p>
      <w:pPr>
        <w:spacing w:line="300" w:lineRule="auto"/>
        <w:jc w:val="center"/>
        <w:rPr>
          <w:rFonts w:hint="eastAsia" w:ascii="方正小标宋简体" w:hAnsi="Calibri" w:eastAsia="方正小标宋简体"/>
          <w:color w:val="auto"/>
          <w:sz w:val="36"/>
          <w:szCs w:val="36"/>
        </w:rPr>
      </w:pPr>
      <w:r>
        <w:rPr>
          <w:rFonts w:hint="eastAsia" w:ascii="方正小标宋简体" w:hAnsi="Calibri" w:eastAsia="方正小标宋简体"/>
          <w:color w:val="auto"/>
          <w:sz w:val="36"/>
          <w:szCs w:val="36"/>
        </w:rPr>
        <w:t>2021年中学数学学科能力提升培训班参训名额分配表</w:t>
      </w:r>
    </w:p>
    <w:tbl>
      <w:tblPr>
        <w:tblStyle w:val="8"/>
        <w:tblW w:w="89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1560"/>
        <w:gridCol w:w="1556"/>
        <w:gridCol w:w="4"/>
        <w:gridCol w:w="1560"/>
        <w:gridCol w:w="1553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740" w:hRule="atLeast"/>
        </w:trPr>
        <w:tc>
          <w:tcPr>
            <w:tcW w:w="2697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县区</w:t>
            </w: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市直学校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初</w:t>
            </w: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中</w:t>
            </w:r>
          </w:p>
        </w:tc>
        <w:tc>
          <w:tcPr>
            <w:tcW w:w="3117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高</w:t>
            </w: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69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指导教师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学生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指导教师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9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莆田第一中学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/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/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>
            <w:pPr>
              <w:bidi w:val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以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2021年全国高中数学联赛福建赛区复赛学生名单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为培训对象</w:t>
            </w: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459" w:firstLineChars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9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莆田第二中学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561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9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莆田擢英中学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561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9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莆田哲理中学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561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9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仙游县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561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9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荔城区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561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9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城厢区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561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9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涵江区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561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9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秀屿区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561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9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湄洲岛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1561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69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北岸</w:t>
            </w:r>
          </w:p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（含市外国语学校）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1561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69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20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80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  <w:t>20</w:t>
            </w:r>
          </w:p>
        </w:tc>
        <w:tc>
          <w:tcPr>
            <w:tcW w:w="1561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_GB2312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30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30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hAnsi="Calibri" w:eastAsia="方正小标宋简体"/>
          <w:sz w:val="36"/>
          <w:szCs w:val="36"/>
        </w:rPr>
        <w:t>2021年中学数学学科能力提升培训班参训学生名单汇总表</w:t>
      </w:r>
    </w:p>
    <w:p>
      <w:pPr>
        <w:spacing w:line="300" w:lineRule="auto"/>
        <w:jc w:val="left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县区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市直学校：</w:t>
      </w:r>
      <w:r>
        <w:rPr>
          <w:rFonts w:ascii="仿宋" w:hAnsi="仿宋" w:eastAsia="仿宋" w:cs="黑体"/>
          <w:bCs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填表时间：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21年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709"/>
        <w:gridCol w:w="1134"/>
        <w:gridCol w:w="774"/>
        <w:gridCol w:w="720"/>
        <w:gridCol w:w="1680"/>
        <w:gridCol w:w="1176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所在学校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住宿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是否在食堂用餐（请没住宿的学员填写，有住宿的学员默认用餐）</w:t>
            </w:r>
          </w:p>
        </w:tc>
        <w:tc>
          <w:tcPr>
            <w:tcW w:w="11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家长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家长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rFonts w:eastAsia="黑体"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30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hAnsi="Calibri" w:eastAsia="方正小标宋简体"/>
          <w:sz w:val="36"/>
          <w:szCs w:val="36"/>
        </w:rPr>
        <w:t>2021年中学数学学科能力提升培训班参训教师名单汇总表</w:t>
      </w:r>
    </w:p>
    <w:p>
      <w:pPr>
        <w:spacing w:line="30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县区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市直学校：</w:t>
      </w:r>
      <w:r>
        <w:rPr>
          <w:rFonts w:ascii="仿宋" w:hAnsi="仿宋" w:eastAsia="仿宋" w:cs="黑体"/>
          <w:bCs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填表时间：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21年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924"/>
        <w:gridCol w:w="1261"/>
        <w:gridCol w:w="792"/>
        <w:gridCol w:w="2967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4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所在学校</w:t>
            </w: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参训学段</w:t>
            </w:r>
          </w:p>
        </w:tc>
        <w:tc>
          <w:tcPr>
            <w:tcW w:w="126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79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4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4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4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4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4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4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4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4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4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4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4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4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4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00" w:lineRule="auto"/>
        <w:jc w:val="left"/>
        <w:rPr>
          <w:rFonts w:ascii="仿宋" w:hAnsi="仿宋" w:eastAsia="仿宋" w:cs="黑体"/>
          <w:bCs/>
          <w:sz w:val="32"/>
          <w:szCs w:val="32"/>
        </w:rPr>
      </w:pPr>
    </w:p>
    <w:p>
      <w:pPr>
        <w:spacing w:line="460" w:lineRule="exact"/>
        <w:ind w:firstLine="280" w:firstLineChars="100"/>
        <w:rPr>
          <w:rFonts w:ascii="仿宋" w:hAnsi="仿宋" w:eastAsia="仿宋" w:cs="仿宋_GB2312"/>
          <w:color w:val="FF000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304" w:right="1417" w:bottom="1304" w:left="1417" w:header="851" w:footer="68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rFonts w:ascii="宋体"/>
        <w:sz w:val="28"/>
        <w:szCs w:val="28"/>
      </w:rPr>
    </w:pPr>
    <w:r>
      <w:rPr>
        <w:rStyle w:val="12"/>
        <w:rFonts w:ascii="宋体" w:hAnsi="宋体" w:cs="宋体"/>
        <w:sz w:val="28"/>
        <w:szCs w:val="28"/>
      </w:rPr>
      <w:fldChar w:fldCharType="begin"/>
    </w:r>
    <w:r>
      <w:rPr>
        <w:rStyle w:val="12"/>
        <w:rFonts w:ascii="宋体" w:hAnsi="宋体" w:cs="宋体"/>
        <w:sz w:val="28"/>
        <w:szCs w:val="28"/>
      </w:rPr>
      <w:instrText xml:space="preserve">PAGE  </w:instrText>
    </w:r>
    <w:r>
      <w:rPr>
        <w:rStyle w:val="12"/>
        <w:rFonts w:ascii="宋体" w:hAnsi="宋体" w:cs="宋体"/>
        <w:sz w:val="28"/>
        <w:szCs w:val="28"/>
      </w:rPr>
      <w:fldChar w:fldCharType="separate"/>
    </w:r>
    <w:r>
      <w:rPr>
        <w:rStyle w:val="12"/>
        <w:rFonts w:ascii="宋体" w:hAnsi="宋体" w:cs="宋体"/>
        <w:sz w:val="28"/>
        <w:szCs w:val="28"/>
      </w:rPr>
      <w:t>- 1 -</w:t>
    </w:r>
    <w:r>
      <w:rPr>
        <w:rStyle w:val="12"/>
        <w:rFonts w:ascii="宋体" w:hAnsi="宋体" w:cs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F5390"/>
    <w:rsid w:val="00002773"/>
    <w:rsid w:val="00002B21"/>
    <w:rsid w:val="000321CA"/>
    <w:rsid w:val="000361F7"/>
    <w:rsid w:val="00044E7F"/>
    <w:rsid w:val="00055ACC"/>
    <w:rsid w:val="000751B9"/>
    <w:rsid w:val="000803C4"/>
    <w:rsid w:val="000B1C77"/>
    <w:rsid w:val="000C3E68"/>
    <w:rsid w:val="000E26B6"/>
    <w:rsid w:val="00116F32"/>
    <w:rsid w:val="00117D03"/>
    <w:rsid w:val="001303C2"/>
    <w:rsid w:val="00130C14"/>
    <w:rsid w:val="0014449D"/>
    <w:rsid w:val="001649FA"/>
    <w:rsid w:val="001B364C"/>
    <w:rsid w:val="001B7F5F"/>
    <w:rsid w:val="001C3C8F"/>
    <w:rsid w:val="00212AF5"/>
    <w:rsid w:val="0022254B"/>
    <w:rsid w:val="00290BA3"/>
    <w:rsid w:val="00301EF7"/>
    <w:rsid w:val="00323FCA"/>
    <w:rsid w:val="003524AA"/>
    <w:rsid w:val="00383DA9"/>
    <w:rsid w:val="00384872"/>
    <w:rsid w:val="00394915"/>
    <w:rsid w:val="003A3170"/>
    <w:rsid w:val="003C7392"/>
    <w:rsid w:val="00410D4C"/>
    <w:rsid w:val="00414C84"/>
    <w:rsid w:val="004161FA"/>
    <w:rsid w:val="004249C6"/>
    <w:rsid w:val="00427996"/>
    <w:rsid w:val="00442C8C"/>
    <w:rsid w:val="00451F4E"/>
    <w:rsid w:val="0049255C"/>
    <w:rsid w:val="004A242C"/>
    <w:rsid w:val="004B5794"/>
    <w:rsid w:val="004D46C2"/>
    <w:rsid w:val="004E500D"/>
    <w:rsid w:val="00502611"/>
    <w:rsid w:val="00506131"/>
    <w:rsid w:val="005254E5"/>
    <w:rsid w:val="005265AB"/>
    <w:rsid w:val="005509DA"/>
    <w:rsid w:val="00564BA0"/>
    <w:rsid w:val="00567D30"/>
    <w:rsid w:val="005709B8"/>
    <w:rsid w:val="005738F3"/>
    <w:rsid w:val="005A7524"/>
    <w:rsid w:val="005B061F"/>
    <w:rsid w:val="005C57A7"/>
    <w:rsid w:val="005D0847"/>
    <w:rsid w:val="005D559B"/>
    <w:rsid w:val="005F362B"/>
    <w:rsid w:val="005F4A5C"/>
    <w:rsid w:val="0062378F"/>
    <w:rsid w:val="006248FC"/>
    <w:rsid w:val="0062799A"/>
    <w:rsid w:val="00635D10"/>
    <w:rsid w:val="00643B5F"/>
    <w:rsid w:val="00654B8C"/>
    <w:rsid w:val="006558EF"/>
    <w:rsid w:val="00656C44"/>
    <w:rsid w:val="00661686"/>
    <w:rsid w:val="00664AD3"/>
    <w:rsid w:val="00671A91"/>
    <w:rsid w:val="00681688"/>
    <w:rsid w:val="006B4456"/>
    <w:rsid w:val="006C2F5D"/>
    <w:rsid w:val="007079F7"/>
    <w:rsid w:val="00711F62"/>
    <w:rsid w:val="00713FEC"/>
    <w:rsid w:val="00716047"/>
    <w:rsid w:val="007349AB"/>
    <w:rsid w:val="007409B1"/>
    <w:rsid w:val="0075542D"/>
    <w:rsid w:val="00764137"/>
    <w:rsid w:val="007D6A30"/>
    <w:rsid w:val="007D7D48"/>
    <w:rsid w:val="008303CF"/>
    <w:rsid w:val="00871A98"/>
    <w:rsid w:val="008749F2"/>
    <w:rsid w:val="00887890"/>
    <w:rsid w:val="00890684"/>
    <w:rsid w:val="008A5E1A"/>
    <w:rsid w:val="008C5EA9"/>
    <w:rsid w:val="008F6F3C"/>
    <w:rsid w:val="00903F8D"/>
    <w:rsid w:val="00934C85"/>
    <w:rsid w:val="00976EE3"/>
    <w:rsid w:val="009909BA"/>
    <w:rsid w:val="009A32A9"/>
    <w:rsid w:val="009B2FD4"/>
    <w:rsid w:val="009D7677"/>
    <w:rsid w:val="00A0237C"/>
    <w:rsid w:val="00A10F0F"/>
    <w:rsid w:val="00A362CD"/>
    <w:rsid w:val="00A42C6C"/>
    <w:rsid w:val="00A578B7"/>
    <w:rsid w:val="00A60527"/>
    <w:rsid w:val="00A6350F"/>
    <w:rsid w:val="00A63692"/>
    <w:rsid w:val="00A75BA1"/>
    <w:rsid w:val="00AA0B60"/>
    <w:rsid w:val="00AB339F"/>
    <w:rsid w:val="00AC587B"/>
    <w:rsid w:val="00AC5E63"/>
    <w:rsid w:val="00AD0E07"/>
    <w:rsid w:val="00AF4709"/>
    <w:rsid w:val="00B05795"/>
    <w:rsid w:val="00B23437"/>
    <w:rsid w:val="00B423C8"/>
    <w:rsid w:val="00B55280"/>
    <w:rsid w:val="00B72596"/>
    <w:rsid w:val="00BA0937"/>
    <w:rsid w:val="00BA7A31"/>
    <w:rsid w:val="00BA7CA7"/>
    <w:rsid w:val="00BB22B2"/>
    <w:rsid w:val="00BC6726"/>
    <w:rsid w:val="00BF1452"/>
    <w:rsid w:val="00BF589E"/>
    <w:rsid w:val="00BF5F8D"/>
    <w:rsid w:val="00C3493F"/>
    <w:rsid w:val="00C40881"/>
    <w:rsid w:val="00C45EB5"/>
    <w:rsid w:val="00C604F7"/>
    <w:rsid w:val="00C61D5A"/>
    <w:rsid w:val="00C80FB2"/>
    <w:rsid w:val="00CE4705"/>
    <w:rsid w:val="00D14860"/>
    <w:rsid w:val="00D166E1"/>
    <w:rsid w:val="00D27D77"/>
    <w:rsid w:val="00D32F48"/>
    <w:rsid w:val="00D64B93"/>
    <w:rsid w:val="00D942D0"/>
    <w:rsid w:val="00DE2400"/>
    <w:rsid w:val="00DE36D5"/>
    <w:rsid w:val="00DE6962"/>
    <w:rsid w:val="00E04FB1"/>
    <w:rsid w:val="00E20AE3"/>
    <w:rsid w:val="00E21E60"/>
    <w:rsid w:val="00E24FD9"/>
    <w:rsid w:val="00E359BD"/>
    <w:rsid w:val="00E36596"/>
    <w:rsid w:val="00E5058F"/>
    <w:rsid w:val="00E63FAF"/>
    <w:rsid w:val="00E744B4"/>
    <w:rsid w:val="00E83A1A"/>
    <w:rsid w:val="00E85ED1"/>
    <w:rsid w:val="00EA5AB8"/>
    <w:rsid w:val="00EF4557"/>
    <w:rsid w:val="00F16AD6"/>
    <w:rsid w:val="00F26535"/>
    <w:rsid w:val="00F40A52"/>
    <w:rsid w:val="00F47B95"/>
    <w:rsid w:val="00F61F46"/>
    <w:rsid w:val="00F77E17"/>
    <w:rsid w:val="00F84073"/>
    <w:rsid w:val="00FB2654"/>
    <w:rsid w:val="00FD3124"/>
    <w:rsid w:val="00FD6E88"/>
    <w:rsid w:val="00FF0C39"/>
    <w:rsid w:val="03086DDD"/>
    <w:rsid w:val="0415119B"/>
    <w:rsid w:val="05353362"/>
    <w:rsid w:val="071C1A70"/>
    <w:rsid w:val="09180612"/>
    <w:rsid w:val="09573470"/>
    <w:rsid w:val="099A5740"/>
    <w:rsid w:val="0A3414B9"/>
    <w:rsid w:val="0F064C6A"/>
    <w:rsid w:val="119E1A9F"/>
    <w:rsid w:val="11E36681"/>
    <w:rsid w:val="14215CFE"/>
    <w:rsid w:val="1787048B"/>
    <w:rsid w:val="1A50341B"/>
    <w:rsid w:val="1B4F3B91"/>
    <w:rsid w:val="1E276E17"/>
    <w:rsid w:val="1EFE3941"/>
    <w:rsid w:val="21A51DE4"/>
    <w:rsid w:val="259F0D9C"/>
    <w:rsid w:val="25D14F92"/>
    <w:rsid w:val="292071A8"/>
    <w:rsid w:val="2C5B72F5"/>
    <w:rsid w:val="341B0E91"/>
    <w:rsid w:val="36881C62"/>
    <w:rsid w:val="394E4536"/>
    <w:rsid w:val="3B70350D"/>
    <w:rsid w:val="3DDD4E96"/>
    <w:rsid w:val="3FDE7E0C"/>
    <w:rsid w:val="460F2A0E"/>
    <w:rsid w:val="46575F2B"/>
    <w:rsid w:val="47193804"/>
    <w:rsid w:val="4A1513A3"/>
    <w:rsid w:val="4A3171B7"/>
    <w:rsid w:val="4A83411F"/>
    <w:rsid w:val="4EC31050"/>
    <w:rsid w:val="4EDF5390"/>
    <w:rsid w:val="4EF77768"/>
    <w:rsid w:val="4F9F6AA7"/>
    <w:rsid w:val="4FA713F8"/>
    <w:rsid w:val="4FE073BB"/>
    <w:rsid w:val="52401AF5"/>
    <w:rsid w:val="53384151"/>
    <w:rsid w:val="55EE1B32"/>
    <w:rsid w:val="5BB41512"/>
    <w:rsid w:val="5BDD73AD"/>
    <w:rsid w:val="5D3616A6"/>
    <w:rsid w:val="5EF105E2"/>
    <w:rsid w:val="6C4D7267"/>
    <w:rsid w:val="6CAE30DA"/>
    <w:rsid w:val="6D535020"/>
    <w:rsid w:val="6F2F044F"/>
    <w:rsid w:val="714835D7"/>
    <w:rsid w:val="71694781"/>
    <w:rsid w:val="72B13C2A"/>
    <w:rsid w:val="76A97AD1"/>
    <w:rsid w:val="76CF2B36"/>
    <w:rsid w:val="777F1BCD"/>
    <w:rsid w:val="79267714"/>
    <w:rsid w:val="7D872FFF"/>
    <w:rsid w:val="7F3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qFormat/>
    <w:uiPriority w:val="99"/>
    <w:rPr>
      <w:rFonts w:ascii="宋体" w:hAnsi="Courier New"/>
    </w:rPr>
  </w:style>
  <w:style w:type="paragraph" w:styleId="4">
    <w:name w:val="Date"/>
    <w:basedOn w:val="1"/>
    <w:next w:val="1"/>
    <w:link w:val="21"/>
    <w:qFormat/>
    <w:uiPriority w:val="99"/>
    <w:pPr>
      <w:ind w:left="100" w:leftChars="2500"/>
    </w:pPr>
    <w:rPr>
      <w:rFonts w:ascii="Calibri" w:hAnsi="Calibri"/>
      <w:sz w:val="22"/>
      <w:szCs w:val="22"/>
    </w:rPr>
  </w:style>
  <w:style w:type="paragraph" w:styleId="5">
    <w:name w:val="Balloon Text"/>
    <w:basedOn w:val="1"/>
    <w:link w:val="17"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0563C1"/>
      <w:u w:val="single"/>
    </w:rPr>
  </w:style>
  <w:style w:type="character" w:customStyle="1" w:styleId="14">
    <w:name w:val="标题 3 Char"/>
    <w:basedOn w:val="10"/>
    <w:link w:val="2"/>
    <w:qFormat/>
    <w:locked/>
    <w:uiPriority w:val="99"/>
    <w:rPr>
      <w:rFonts w:ascii="宋体" w:eastAsia="宋体" w:cs="宋体"/>
      <w:b/>
      <w:bCs/>
      <w:sz w:val="27"/>
      <w:szCs w:val="27"/>
    </w:rPr>
  </w:style>
  <w:style w:type="character" w:customStyle="1" w:styleId="15">
    <w:name w:val="页脚 Char"/>
    <w:basedOn w:val="10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眉 Char"/>
    <w:basedOn w:val="10"/>
    <w:link w:val="7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批注框文本 Char"/>
    <w:basedOn w:val="10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Plain Text Char"/>
    <w:qFormat/>
    <w:locked/>
    <w:uiPriority w:val="99"/>
    <w:rPr>
      <w:rFonts w:ascii="宋体" w:hAnsi="Courier New"/>
      <w:kern w:val="2"/>
      <w:sz w:val="21"/>
    </w:rPr>
  </w:style>
  <w:style w:type="character" w:customStyle="1" w:styleId="19">
    <w:name w:val="纯文本 Char"/>
    <w:basedOn w:val="10"/>
    <w:link w:val="3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0">
    <w:name w:val="Date Char"/>
    <w:qFormat/>
    <w:locked/>
    <w:uiPriority w:val="99"/>
    <w:rPr>
      <w:rFonts w:ascii="Calibri" w:hAnsi="Calibri"/>
      <w:kern w:val="2"/>
      <w:sz w:val="22"/>
    </w:rPr>
  </w:style>
  <w:style w:type="character" w:customStyle="1" w:styleId="21">
    <w:name w:val="日期 Char"/>
    <w:basedOn w:val="10"/>
    <w:link w:val="4"/>
    <w:semiHidden/>
    <w:qFormat/>
    <w:locked/>
    <w:uiPriority w:val="99"/>
    <w:rPr>
      <w:rFonts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7</Pages>
  <Words>384</Words>
  <Characters>2190</Characters>
  <Lines>18</Lines>
  <Paragraphs>5</Paragraphs>
  <TotalTime>18</TotalTime>
  <ScaleCrop>false</ScaleCrop>
  <LinksUpToDate>false</LinksUpToDate>
  <CharactersWithSpaces>2569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2019-01-07T01:03:00Z</dcterms:created>
  <dc:creator>Seine.</dc:creator>
  <cp:lastModifiedBy>剪得秋光入卷来</cp:lastModifiedBy>
  <cp:lastPrinted>2021-06-24T09:12:00Z</cp:lastPrinted>
  <dcterms:modified xsi:type="dcterms:W3CDTF">2021-07-20T03:37:21Z</dcterms:modified>
  <dc:title> 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C07AFD0FB0DB430087499C19D5B8E2BE</vt:lpwstr>
  </property>
</Properties>
</file>